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31"/>
        <w:tblW w:w="12292" w:type="dxa"/>
        <w:tblLook w:val="04A0" w:firstRow="1" w:lastRow="0" w:firstColumn="1" w:lastColumn="0" w:noHBand="0" w:noVBand="1"/>
      </w:tblPr>
      <w:tblGrid>
        <w:gridCol w:w="2044"/>
        <w:gridCol w:w="2044"/>
        <w:gridCol w:w="2144"/>
        <w:gridCol w:w="1958"/>
        <w:gridCol w:w="2051"/>
        <w:gridCol w:w="2051"/>
      </w:tblGrid>
      <w:tr w:rsidR="00FB0449" w:rsidRPr="00225CD2" w14:paraId="6EB96A56" w14:textId="77777777" w:rsidTr="00FB0449">
        <w:trPr>
          <w:trHeight w:val="1273"/>
        </w:trPr>
        <w:tc>
          <w:tcPr>
            <w:tcW w:w="2044" w:type="dxa"/>
            <w:shd w:val="clear" w:color="auto" w:fill="F2F2F2" w:themeFill="background1" w:themeFillShade="F2"/>
          </w:tcPr>
          <w:p w14:paraId="34371F30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1</w:t>
            </w:r>
          </w:p>
          <w:p w14:paraId="41B434BA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579791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sz w:val="24"/>
                <w:szCs w:val="24"/>
              </w:rPr>
              <w:t xml:space="preserve">adding the suffix </w:t>
            </w:r>
            <w:r>
              <w:rPr>
                <w:rFonts w:ascii="Century Gothic" w:hAnsi="Century Gothic"/>
                <w:sz w:val="24"/>
                <w:szCs w:val="24"/>
              </w:rPr>
              <w:t>‘</w:t>
            </w:r>
            <w:r w:rsidRPr="00225CD2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Pr="00225CD2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705E60E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2</w:t>
            </w:r>
          </w:p>
          <w:p w14:paraId="6FB865D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027E6EA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The </w:t>
            </w: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 xml:space="preserve">/g/ </w:t>
            </w: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sound spelt ‘</w:t>
            </w:r>
            <w:proofErr w:type="spellStart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65D25195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3</w:t>
            </w:r>
          </w:p>
          <w:p w14:paraId="5090B245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13E58B" w14:textId="77777777" w:rsidR="00FB0449" w:rsidRDefault="00FB0449" w:rsidP="00FB0449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pacing w:val="-4"/>
                <w:sz w:val="24"/>
                <w:szCs w:val="24"/>
              </w:rPr>
              <w:t>W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ords with endings sounding like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t</w:t>
            </w:r>
            <w:r w:rsidRPr="00225CD2">
              <w:rPr>
                <w:rFonts w:ascii="Arial" w:eastAsia="Arial" w:hAnsi="Arial" w:cs="Arial"/>
                <w:color w:val="231F20"/>
                <w:sz w:val="24"/>
                <w:szCs w:val="24"/>
              </w:rPr>
              <w:t>ʃə</w:t>
            </w:r>
            <w:proofErr w:type="spellEnd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 xml:space="preserve">/ 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spelt ‘-</w:t>
            </w:r>
            <w:proofErr w:type="spell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ture</w:t>
            </w:r>
            <w:proofErr w:type="spell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’</w:t>
            </w:r>
          </w:p>
          <w:p w14:paraId="4859F59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14:paraId="3E2F7181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4</w:t>
            </w:r>
          </w:p>
          <w:p w14:paraId="3D223EED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D4D480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30E91A80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5</w:t>
            </w:r>
          </w:p>
          <w:p w14:paraId="79AA7ED5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D0A585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Homophones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0B6AA7C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6</w:t>
            </w:r>
          </w:p>
          <w:p w14:paraId="15B32336" w14:textId="77777777" w:rsidR="00FB0449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5A7EA6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Mystery word test from the half term</w:t>
            </w:r>
          </w:p>
        </w:tc>
      </w:tr>
      <w:tr w:rsidR="00FB0449" w:rsidRPr="00225CD2" w14:paraId="5A60B396" w14:textId="77777777" w:rsidTr="00FB0449">
        <w:trPr>
          <w:trHeight w:val="2805"/>
        </w:trPr>
        <w:tc>
          <w:tcPr>
            <w:tcW w:w="2044" w:type="dxa"/>
          </w:tcPr>
          <w:p w14:paraId="5A3162BF" w14:textId="77777777" w:rsidR="00FB0449" w:rsidRDefault="00FB0449" w:rsidP="00FB044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cornering</w:t>
            </w:r>
          </w:p>
          <w:p w14:paraId="33A61CD1" w14:textId="77777777" w:rsidR="00FB0449" w:rsidRDefault="00FB0449" w:rsidP="00FB044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awaking limiting gardening beginning</w:t>
            </w:r>
          </w:p>
          <w:p w14:paraId="06AC5931" w14:textId="77777777" w:rsidR="00FB0449" w:rsidRDefault="00FB0449" w:rsidP="00FB044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swimming forgetting</w:t>
            </w:r>
          </w:p>
          <w:p w14:paraId="1CE6696C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>provoking</w:t>
            </w:r>
          </w:p>
          <w:p w14:paraId="4E6705B0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1520647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guide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22C7CDBA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guest </w:t>
            </w:r>
          </w:p>
          <w:p w14:paraId="662C1CAE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guitar </w:t>
            </w:r>
          </w:p>
          <w:p w14:paraId="45551D52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guardian guard guarantee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guidebook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guess</w:t>
            </w:r>
          </w:p>
          <w:p w14:paraId="6D52B205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88464DA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mixture </w:t>
            </w:r>
          </w:p>
          <w:p w14:paraId="2A1DBC90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moisture adventure nature</w:t>
            </w:r>
          </w:p>
          <w:p w14:paraId="51D7B116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capture </w:t>
            </w:r>
          </w:p>
          <w:p w14:paraId="5AB16B7D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picture </w:t>
            </w:r>
          </w:p>
          <w:p w14:paraId="637573B9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feature </w:t>
            </w:r>
          </w:p>
          <w:p w14:paraId="2BE56DD4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vulture</w:t>
            </w:r>
          </w:p>
          <w:p w14:paraId="1BB32DE4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3F44F6E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breathe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complete decide important question remember separate opposite</w:t>
            </w:r>
          </w:p>
          <w:p w14:paraId="0E98135E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B2BBFE8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seen</w:t>
            </w:r>
          </w:p>
          <w:p w14:paraId="586E216A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scene</w:t>
            </w:r>
          </w:p>
          <w:p w14:paraId="1404BC59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mail</w:t>
            </w:r>
          </w:p>
          <w:p w14:paraId="14BA57D5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male </w:t>
            </w:r>
          </w:p>
          <w:p w14:paraId="4BC85461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there</w:t>
            </w:r>
          </w:p>
          <w:p w14:paraId="5F59EA73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their</w:t>
            </w:r>
          </w:p>
          <w:p w14:paraId="1784161F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they’re </w:t>
            </w:r>
          </w:p>
          <w:p w14:paraId="41515CA8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ball</w:t>
            </w:r>
          </w:p>
          <w:p w14:paraId="695C781D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bawl</w:t>
            </w:r>
          </w:p>
          <w:p w14:paraId="1B78DDA2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6DB5550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2764A027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  <w:tr w:rsidR="00FB0449" w:rsidRPr="00225CD2" w14:paraId="366A4220" w14:textId="77777777" w:rsidTr="00FB0449">
        <w:trPr>
          <w:trHeight w:val="889"/>
        </w:trPr>
        <w:tc>
          <w:tcPr>
            <w:tcW w:w="2044" w:type="dxa"/>
            <w:shd w:val="clear" w:color="auto" w:fill="F2F2F2" w:themeFill="background1" w:themeFillShade="F2"/>
          </w:tcPr>
          <w:p w14:paraId="4AD65CE8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1</w:t>
            </w:r>
          </w:p>
          <w:p w14:paraId="1CB6FAD6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C1B351" w14:textId="77777777" w:rsidR="00FB0449" w:rsidRDefault="00FB0449" w:rsidP="00FB0449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  <w:p w14:paraId="4C090085" w14:textId="77777777" w:rsidR="00FB0449" w:rsidRPr="00AB651B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14:paraId="1065BCD8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2</w:t>
            </w:r>
          </w:p>
          <w:p w14:paraId="2A0A6BBC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D3C6CA" w14:textId="77777777" w:rsidR="00FB0449" w:rsidRDefault="00FB0449" w:rsidP="00FB0449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  <w:p w14:paraId="137E15C4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6715C6B5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3</w:t>
            </w:r>
          </w:p>
          <w:p w14:paraId="49750B09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A3526B9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Prefix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‘inter-’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541B4180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4</w:t>
            </w:r>
          </w:p>
          <w:p w14:paraId="34ACB17A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217753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B651B">
              <w:rPr>
                <w:rFonts w:ascii="Century Gothic" w:hAnsi="Century Gothic"/>
                <w:b/>
                <w:sz w:val="24"/>
                <w:szCs w:val="24"/>
              </w:rPr>
              <w:t>CHET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7EEB9B7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5</w:t>
            </w:r>
          </w:p>
          <w:p w14:paraId="2FB82F26" w14:textId="77777777" w:rsidR="00FB0449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7F595A7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Prefix ‘anti-‘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337B0122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2: week 6</w:t>
            </w:r>
          </w:p>
          <w:p w14:paraId="10E74A8C" w14:textId="77777777" w:rsidR="00FB0449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23A47E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Mystery word test from the whole term</w:t>
            </w:r>
          </w:p>
        </w:tc>
      </w:tr>
      <w:tr w:rsidR="00FB0449" w:rsidRPr="00225CD2" w14:paraId="0CE59E3F" w14:textId="77777777" w:rsidTr="00FB0449">
        <w:trPr>
          <w:trHeight w:val="2658"/>
        </w:trPr>
        <w:tc>
          <w:tcPr>
            <w:tcW w:w="2044" w:type="dxa"/>
          </w:tcPr>
          <w:p w14:paraId="2577A2FD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arrive</w:t>
            </w:r>
          </w:p>
          <w:p w14:paraId="79B483D2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century</w:t>
            </w:r>
          </w:p>
          <w:p w14:paraId="1D320D2C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disappear notice </w:t>
            </w:r>
          </w:p>
          <w:p w14:paraId="24300A75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ordinary perhaps straight</w:t>
            </w:r>
          </w:p>
          <w:p w14:paraId="620DEA31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through</w:t>
            </w:r>
          </w:p>
          <w:p w14:paraId="4ADE42C6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BB49220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consider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exercise ordinary </w:t>
            </w:r>
          </w:p>
          <w:p w14:paraId="6956BA8D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various </w:t>
            </w:r>
          </w:p>
          <w:p w14:paraId="3F3FA6C3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often </w:t>
            </w:r>
          </w:p>
          <w:p w14:paraId="07ED6421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minute </w:t>
            </w:r>
          </w:p>
          <w:p w14:paraId="3926FEEF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suppose </w:t>
            </w:r>
          </w:p>
          <w:p w14:paraId="280EF277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heart</w:t>
            </w:r>
          </w:p>
          <w:p w14:paraId="60787853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8ACF1BB" w14:textId="77777777" w:rsidR="00FB0449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international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intercept intergalactic intertwine intervene</w:t>
            </w:r>
          </w:p>
          <w:p w14:paraId="6DC243C9" w14:textId="77777777" w:rsidR="00FB0449" w:rsidRPr="004F4D40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interrupt interject interpersonal</w:t>
            </w:r>
          </w:p>
          <w:p w14:paraId="50AF6058" w14:textId="77777777" w:rsidR="00FB0449" w:rsidRPr="00225CD2" w:rsidRDefault="00FB0449" w:rsidP="00FB0449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30FE037" w14:textId="77777777" w:rsidR="00FB0449" w:rsidRPr="00225CD2" w:rsidRDefault="00FB0449" w:rsidP="00FB04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3198C6D" w14:textId="77777777" w:rsidR="00FB0449" w:rsidRPr="00225CD2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A95">
              <w:rPr>
                <w:rFonts w:ascii="Century Gothic" w:hAnsi="Century Gothic"/>
                <w:sz w:val="24"/>
                <w:szCs w:val="24"/>
              </w:rPr>
              <w:t>antibiotic, antiseptic, antihistamine, antisocial, antifreeze, antidote, antibacterial, anticlockwise</w:t>
            </w:r>
          </w:p>
        </w:tc>
        <w:tc>
          <w:tcPr>
            <w:tcW w:w="2051" w:type="dxa"/>
          </w:tcPr>
          <w:p w14:paraId="462D018C" w14:textId="77777777" w:rsidR="00FB0449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7A12A6E" w14:textId="77777777" w:rsidR="00FB0449" w:rsidRDefault="00FB0449" w:rsidP="00FB0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14:paraId="41F0ACB5" w14:textId="5FF49A05" w:rsidR="00CF5186" w:rsidRPr="00225CD2" w:rsidRDefault="00FB0449">
      <w:pPr>
        <w:rPr>
          <w:rFonts w:ascii="Century Gothic" w:hAnsi="Century Gothic"/>
          <w:sz w:val="28"/>
          <w:szCs w:val="28"/>
        </w:rPr>
      </w:pPr>
      <w:r w:rsidRPr="00225CD2">
        <w:rPr>
          <w:rFonts w:ascii="Century Gothic" w:hAnsi="Century Gothic"/>
          <w:sz w:val="28"/>
          <w:szCs w:val="28"/>
        </w:rPr>
        <w:t xml:space="preserve"> </w:t>
      </w:r>
      <w:r w:rsidR="00225CD2" w:rsidRPr="00225CD2">
        <w:rPr>
          <w:rFonts w:ascii="Century Gothic" w:hAnsi="Century Gothic"/>
          <w:sz w:val="28"/>
          <w:szCs w:val="28"/>
        </w:rPr>
        <w:t>Spring spellings 2018</w:t>
      </w:r>
    </w:p>
    <w:sectPr w:rsidR="00CF5186" w:rsidRPr="00225CD2" w:rsidSect="00A61A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225CD2"/>
    <w:rsid w:val="004F4D40"/>
    <w:rsid w:val="00A61A95"/>
    <w:rsid w:val="00AB651B"/>
    <w:rsid w:val="00CF5186"/>
    <w:rsid w:val="00DF26C9"/>
    <w:rsid w:val="00F95B77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2FF7276F-B7FD-46F4-85DD-B92596E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9249230B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4</cp:revision>
  <cp:lastPrinted>2018-02-18T17:41:00Z</cp:lastPrinted>
  <dcterms:created xsi:type="dcterms:W3CDTF">2017-12-27T17:17:00Z</dcterms:created>
  <dcterms:modified xsi:type="dcterms:W3CDTF">2019-03-31T13:57:00Z</dcterms:modified>
</cp:coreProperties>
</file>