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02" w:rsidRDefault="00A96F3C">
      <w:r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3944588</wp:posOffset>
            </wp:positionH>
            <wp:positionV relativeFrom="paragraph">
              <wp:posOffset>203200</wp:posOffset>
            </wp:positionV>
            <wp:extent cx="1045909" cy="941006"/>
            <wp:effectExtent l="0" t="0" r="190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909" cy="941006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10E0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0</wp:posOffset>
                </wp:positionV>
                <wp:extent cx="3434006" cy="1136576"/>
                <wp:effectExtent l="19050" t="0" r="33655" b="2603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4006" cy="1136576"/>
                          <a:chOff x="0" y="0"/>
                          <a:chExt cx="3434006" cy="1136576"/>
                        </a:xfrm>
                      </wpg:grpSpPr>
                      <wps:wsp>
                        <wps:cNvPr id="1" name="Up Ribbon 1"/>
                        <wps:cNvSpPr/>
                        <wps:spPr>
                          <a:xfrm>
                            <a:off x="0" y="9525"/>
                            <a:ext cx="3434006" cy="1127051"/>
                          </a:xfrm>
                          <a:prstGeom prst="ribbon2">
                            <a:avLst>
                              <a:gd name="adj1" fmla="val 16667"/>
                              <a:gd name="adj2" fmla="val 72222"/>
                            </a:avLst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8150" y="0"/>
                            <a:ext cx="25622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2719" w:rsidRPr="00D42719" w:rsidRDefault="008758B9" w:rsidP="00D4271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32"/>
                                  <w:u w:val="single"/>
                                </w:rPr>
                                <w:t>Year 1</w:t>
                              </w:r>
                              <w:r w:rsidR="00D42719" w:rsidRPr="00D42719">
                                <w:rPr>
                                  <w:rFonts w:ascii="Comic Sans MS" w:hAnsi="Comic Sans MS"/>
                                  <w:b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 w:rsidR="00A96F3C">
                                <w:rPr>
                                  <w:rFonts w:ascii="Comic Sans MS" w:hAnsi="Comic Sans MS"/>
                                  <w:b/>
                                  <w:sz w:val="32"/>
                                  <w:u w:val="single"/>
                                </w:rPr>
                                <w:t>History</w:t>
                              </w:r>
                            </w:p>
                            <w:p w:rsidR="00D42719" w:rsidRPr="00D42719" w:rsidRDefault="00D42719" w:rsidP="00D4271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  <w:u w:val="single"/>
                                </w:rPr>
                              </w:pPr>
                              <w:r w:rsidRPr="00D42719">
                                <w:rPr>
                                  <w:rFonts w:ascii="Comic Sans MS" w:hAnsi="Comic Sans MS"/>
                                  <w:b/>
                                  <w:sz w:val="32"/>
                                  <w:u w:val="single"/>
                                </w:rPr>
                                <w:t>Knowledge Organiser</w:t>
                              </w:r>
                            </w:p>
                            <w:p w:rsidR="00D42719" w:rsidRPr="00D42719" w:rsidRDefault="00EF7A9C" w:rsidP="00D4271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32"/>
                                  <w:u w:val="single"/>
                                </w:rPr>
                                <w:t>Toys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margin-left:57pt;margin-top:0;width:270.4pt;height:89.5pt;z-index:251659264" coordsize="34340,1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"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Up Ribbon 1" o:spid="_x0000_s1027" type="#_x0000_t54" style="position:absolute;top:95;width:34340;height:1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" adj="3000,18000" fillcolor="#00b0f0" strokecolor="black [3213]" strokeweight="1.5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4381;width:25622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D42719" w:rsidRPr="00D42719" w:rsidRDefault="008758B9" w:rsidP="00D42719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32"/>
                            <w:u w:val="single"/>
                          </w:rPr>
                          <w:t>Year 1</w:t>
                        </w:r>
                        <w:r w:rsidR="00D42719" w:rsidRPr="00D42719">
                          <w:rPr>
                            <w:rFonts w:ascii="Comic Sans MS" w:hAnsi="Comic Sans MS"/>
                            <w:b/>
                            <w:sz w:val="32"/>
                            <w:u w:val="single"/>
                          </w:rPr>
                          <w:t xml:space="preserve"> </w:t>
                        </w:r>
                        <w:r w:rsidR="00A96F3C">
                          <w:rPr>
                            <w:rFonts w:ascii="Comic Sans MS" w:hAnsi="Comic Sans MS"/>
                            <w:b/>
                            <w:sz w:val="32"/>
                            <w:u w:val="single"/>
                          </w:rPr>
                          <w:t>History</w:t>
                        </w:r>
                      </w:p>
                      <w:p w:rsidR="00D42719" w:rsidRPr="00D42719" w:rsidRDefault="00D42719" w:rsidP="00D42719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  <w:u w:val="single"/>
                          </w:rPr>
                        </w:pPr>
                        <w:r w:rsidRPr="00D42719">
                          <w:rPr>
                            <w:rFonts w:ascii="Comic Sans MS" w:hAnsi="Comic Sans MS"/>
                            <w:b/>
                            <w:sz w:val="32"/>
                            <w:u w:val="single"/>
                          </w:rPr>
                          <w:t>Knowledge Organiser</w:t>
                        </w:r>
                      </w:p>
                      <w:p w:rsidR="00D42719" w:rsidRPr="00D42719" w:rsidRDefault="00EF7A9C" w:rsidP="00D42719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32"/>
                            <w:u w:val="single"/>
                          </w:rPr>
                          <w:t>Toys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  <w:r w:rsidR="00393B67">
        <w:rPr>
          <w:noProof/>
          <w:lang w:val="en-US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-12700</wp:posOffset>
            </wp:positionH>
            <wp:positionV relativeFrom="paragraph">
              <wp:posOffset>257175</wp:posOffset>
            </wp:positionV>
            <wp:extent cx="842696" cy="7810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J Image R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96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1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1200150</wp:posOffset>
                </wp:positionV>
                <wp:extent cx="4758690" cy="1211580"/>
                <wp:effectExtent l="0" t="0" r="41910" b="762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8690" cy="1211580"/>
                          <a:chOff x="0" y="0"/>
                          <a:chExt cx="4758955" cy="1211580"/>
                        </a:xfrm>
                      </wpg:grpSpPr>
                      <wps:wsp>
                        <wps:cNvPr id="2" name="Pentagon 2"/>
                        <wps:cNvSpPr/>
                        <wps:spPr>
                          <a:xfrm>
                            <a:off x="38100" y="47625"/>
                            <a:ext cx="4720855" cy="1127051"/>
                          </a:xfrm>
                          <a:prstGeom prst="homePlate">
                            <a:avLst/>
                          </a:prstGeom>
                          <a:solidFill>
                            <a:srgbClr val="F3FF85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31640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2719" w:rsidRPr="006B10E0" w:rsidRDefault="000430F3" w:rsidP="00D42719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4"/>
                                  <w:u w:val="single"/>
                                </w:rPr>
                                <w:t>Subject Specific Skills</w:t>
                              </w:r>
                            </w:p>
                            <w:p w:rsidR="00586144" w:rsidRPr="001626D6" w:rsidRDefault="00586144" w:rsidP="0058614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6A0F63">
                                <w:rPr>
                                  <w:rFonts w:ascii="Century Gothic" w:hAnsi="Century Gothic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xplain differences between past and present </w:t>
                              </w:r>
                              <w:r>
                                <w:rPr>
                                  <w:rFonts w:ascii="Century Gothic" w:hAnsi="Century Gothic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toys, compare and contrast the changes.</w:t>
                              </w:r>
                            </w:p>
                            <w:p w:rsidR="00586144" w:rsidRPr="00586144" w:rsidRDefault="00586144" w:rsidP="0058614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omic Sans MS" w:hAnsi="Comic Sans MS"/>
                                </w:rPr>
                              </w:pPr>
                              <w:r w:rsidRPr="006A0F63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Find answers to simple questions about the past from sources of information.</w:t>
                              </w:r>
                            </w:p>
                            <w:p w:rsidR="00586144" w:rsidRPr="00D42719" w:rsidRDefault="00586144" w:rsidP="0058614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:rsidR="00D42719" w:rsidRDefault="00D4271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9" style="position:absolute;margin-left:0;margin-top:94.5pt;width:374.7pt;height:95.4pt;z-index:251665408" coordsize="47589,1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2" o:spid="_x0000_s1030" type="#_x0000_t15" style="position:absolute;left:381;top:476;width:47208;height:1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" adj="19022" fillcolor="#f3ff85" strokecolor="black [3213]" strokeweight="1.5pt"/>
                <v:shape id="_x0000_s1031" type="#_x0000_t202" style="position:absolute;width:42316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D42719" w:rsidRPr="006B10E0" w:rsidRDefault="000430F3" w:rsidP="00D42719">
                        <w:pPr>
                          <w:spacing w:after="0" w:line="240" w:lineRule="auto"/>
                          <w:rPr>
                            <w:rFonts w:ascii="Comic Sans MS" w:hAnsi="Comic Sans MS"/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4"/>
                            <w:u w:val="single"/>
                          </w:rPr>
                          <w:t>Subject Specific Skills</w:t>
                        </w:r>
                      </w:p>
                      <w:p w:rsidR="00586144" w:rsidRPr="001626D6" w:rsidRDefault="00586144" w:rsidP="0058614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entury Gothic" w:hAnsi="Century Gothic"/>
                            <w:bCs/>
                            <w:color w:val="000000"/>
                            <w:sz w:val="18"/>
                            <w:szCs w:val="18"/>
                          </w:rPr>
                          <w:t>E</w:t>
                        </w:r>
                        <w:r w:rsidRPr="006A0F63">
                          <w:rPr>
                            <w:rFonts w:ascii="Century Gothic" w:hAnsi="Century Gothic"/>
                            <w:bCs/>
                            <w:color w:val="000000"/>
                            <w:sz w:val="18"/>
                            <w:szCs w:val="18"/>
                          </w:rPr>
                          <w:t xml:space="preserve">xplain differences between past and present </w:t>
                        </w:r>
                        <w:r>
                          <w:rPr>
                            <w:rFonts w:ascii="Century Gothic" w:hAnsi="Century Gothic"/>
                            <w:bCs/>
                            <w:color w:val="000000"/>
                            <w:sz w:val="18"/>
                            <w:szCs w:val="18"/>
                          </w:rPr>
                          <w:t>toys, compare and contrast the changes.</w:t>
                        </w:r>
                      </w:p>
                      <w:p w:rsidR="00586144" w:rsidRPr="00586144" w:rsidRDefault="00586144" w:rsidP="0058614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omic Sans MS" w:hAnsi="Comic Sans MS"/>
                          </w:rPr>
                        </w:pPr>
                        <w:r w:rsidRPr="006A0F63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Find answers to simple questions about the past from sources of information.</w:t>
                        </w:r>
                      </w:p>
                      <w:p w:rsidR="00586144" w:rsidRPr="00D42719" w:rsidRDefault="00586144" w:rsidP="0058614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omic Sans MS" w:hAnsi="Comic Sans MS"/>
                          </w:rPr>
                        </w:pPr>
                      </w:p>
                      <w:p w:rsidR="00D42719" w:rsidRDefault="00D42719"/>
                    </w:txbxContent>
                  </v:textbox>
                </v:shape>
              </v:group>
            </w:pict>
          </mc:Fallback>
        </mc:AlternateContent>
      </w:r>
      <w:r w:rsidR="00B5291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2457450</wp:posOffset>
                </wp:positionV>
                <wp:extent cx="4758690" cy="1211580"/>
                <wp:effectExtent l="0" t="0" r="4191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8690" cy="1211580"/>
                          <a:chOff x="0" y="0"/>
                          <a:chExt cx="4758955" cy="1211580"/>
                        </a:xfrm>
                      </wpg:grpSpPr>
                      <wps:wsp>
                        <wps:cNvPr id="3" name="Pentagon 3"/>
                        <wps:cNvSpPr/>
                        <wps:spPr>
                          <a:xfrm>
                            <a:off x="38100" y="19050"/>
                            <a:ext cx="4720855" cy="1127051"/>
                          </a:xfrm>
                          <a:prstGeom prst="homePlate">
                            <a:avLst/>
                          </a:prstGeom>
                          <a:solidFill>
                            <a:srgbClr val="F3FF85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31640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2719" w:rsidRPr="006B10E0" w:rsidRDefault="00D42719" w:rsidP="00D42719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b/>
                                  <w:sz w:val="24"/>
                                  <w:u w:val="single"/>
                                </w:rPr>
                              </w:pPr>
                              <w:r w:rsidRPr="006B10E0">
                                <w:rPr>
                                  <w:rFonts w:ascii="Comic Sans MS" w:hAnsi="Comic Sans MS"/>
                                  <w:b/>
                                  <w:sz w:val="24"/>
                                  <w:u w:val="single"/>
                                </w:rPr>
                                <w:t>Prior Learning</w:t>
                              </w:r>
                            </w:p>
                            <w:p w:rsidR="00586144" w:rsidRPr="00E57758" w:rsidRDefault="00586144" w:rsidP="00586144">
                              <w:pPr>
                                <w:pStyle w:val="Default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E57758">
                                <w:rPr>
                                  <w:sz w:val="20"/>
                                  <w:szCs w:val="20"/>
                                </w:rPr>
                                <w:t xml:space="preserve">I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have </w:t>
                              </w:r>
                              <w:r w:rsidRPr="00E57758">
                                <w:rPr>
                                  <w:sz w:val="20"/>
                                  <w:szCs w:val="20"/>
                                </w:rPr>
                                <w:t>talked about past and present events.</w:t>
                              </w:r>
                            </w:p>
                            <w:p w:rsidR="00D42719" w:rsidRPr="00586144" w:rsidRDefault="00586144" w:rsidP="0058614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E5775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 know about similarities an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 differences between myself</w:t>
                              </w:r>
                              <w:r w:rsidRPr="00E5775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and others, and among families, communities and traditions.</w:t>
                              </w:r>
                            </w:p>
                            <w:p w:rsidR="00586144" w:rsidRPr="00586144" w:rsidRDefault="00586144" w:rsidP="00EF7A9C">
                              <w:pPr>
                                <w:pStyle w:val="ListParagraph"/>
                                <w:spacing w:after="0" w:line="240" w:lineRule="auto"/>
                                <w:ind w:left="360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D42719" w:rsidRDefault="00D42719" w:rsidP="00D4271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32" style="position:absolute;margin-left:0;margin-top:193.5pt;width:374.7pt;height:95.4pt;z-index:251668480;mso-width-relative:margin;mso-height-relative:margin" coordsize="47589,1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3" o:spid="_x0000_s1033" type="#_x0000_t15" style="position:absolute;left:381;top:190;width:47208;height:11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" adj="19022" fillcolor="#f3ff85" strokecolor="black [3213]" strokeweight="1.5pt"/>
                <v:shape id="_x0000_s1034" type="#_x0000_t202" style="position:absolute;width:42316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D42719" w:rsidRPr="006B10E0" w:rsidRDefault="00D42719" w:rsidP="00D42719">
                        <w:pPr>
                          <w:spacing w:after="0" w:line="240" w:lineRule="auto"/>
                          <w:rPr>
                            <w:rFonts w:ascii="Comic Sans MS" w:hAnsi="Comic Sans MS"/>
                            <w:b/>
                            <w:sz w:val="24"/>
                            <w:u w:val="single"/>
                          </w:rPr>
                        </w:pPr>
                        <w:r w:rsidRPr="006B10E0">
                          <w:rPr>
                            <w:rFonts w:ascii="Comic Sans MS" w:hAnsi="Comic Sans MS"/>
                            <w:b/>
                            <w:sz w:val="24"/>
                            <w:u w:val="single"/>
                          </w:rPr>
                          <w:t>Prior Learning</w:t>
                        </w:r>
                      </w:p>
                      <w:p w:rsidR="00586144" w:rsidRPr="00E57758" w:rsidRDefault="00586144" w:rsidP="00586144">
                        <w:pPr>
                          <w:pStyle w:val="Default"/>
                          <w:numPr>
                            <w:ilvl w:val="0"/>
                            <w:numId w:val="1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E57758">
                          <w:rPr>
                            <w:sz w:val="20"/>
                            <w:szCs w:val="20"/>
                          </w:rPr>
                          <w:t xml:space="preserve">I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have </w:t>
                        </w:r>
                        <w:r w:rsidRPr="00E57758">
                          <w:rPr>
                            <w:sz w:val="20"/>
                            <w:szCs w:val="20"/>
                          </w:rPr>
                          <w:t>talked about past and present events.</w:t>
                        </w:r>
                      </w:p>
                      <w:p w:rsidR="00D42719" w:rsidRPr="00586144" w:rsidRDefault="00586144" w:rsidP="0058614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E5775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 know about similarities an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 differences between myself</w:t>
                        </w:r>
                        <w:r w:rsidRPr="00E5775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and others, and among families, communities and traditions.</w:t>
                        </w:r>
                      </w:p>
                      <w:p w:rsidR="00586144" w:rsidRPr="00586144" w:rsidRDefault="00586144" w:rsidP="00EF7A9C">
                        <w:pPr>
                          <w:pStyle w:val="ListParagraph"/>
                          <w:spacing w:after="0" w:line="240" w:lineRule="auto"/>
                          <w:ind w:left="360"/>
                          <w:rPr>
                            <w:rFonts w:ascii="Arial" w:hAnsi="Arial" w:cs="Arial"/>
                          </w:rPr>
                        </w:pPr>
                      </w:p>
                      <w:p w:rsidR="00D42719" w:rsidRDefault="00D42719" w:rsidP="00D42719"/>
                    </w:txbxContent>
                  </v:textbox>
                </v:shape>
              </v:group>
            </w:pict>
          </mc:Fallback>
        </mc:AlternateContent>
      </w:r>
      <w:r w:rsidR="00B5291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D4CC35D" wp14:editId="04EFC365">
                <wp:simplePos x="0" y="0"/>
                <wp:positionH relativeFrom="margin">
                  <wp:posOffset>4943475</wp:posOffset>
                </wp:positionH>
                <wp:positionV relativeFrom="paragraph">
                  <wp:posOffset>3276600</wp:posOffset>
                </wp:positionV>
                <wp:extent cx="4728210" cy="3209925"/>
                <wp:effectExtent l="95250" t="114300" r="110490" b="1428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8210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7C3B9D" w:rsidRPr="006B10E0" w:rsidRDefault="00B52913" w:rsidP="007C3B9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Key</w:t>
                            </w:r>
                            <w:r w:rsidR="007C3B9D"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 xml:space="preserve"> Knowledge</w:t>
                            </w:r>
                          </w:p>
                          <w:p w:rsidR="007C3B9D" w:rsidRPr="0051714A" w:rsidRDefault="0051714A" w:rsidP="0051714A">
                            <w:pPr>
                              <w:pStyle w:val="p1Bodytext"/>
                              <w:numPr>
                                <w:ilvl w:val="0"/>
                                <w:numId w:val="6"/>
                              </w:numPr>
                            </w:pPr>
                            <w:r w:rsidRPr="0051714A">
                              <w:t>Identify and describe some of the most popular toys and games of the 1960s</w:t>
                            </w:r>
                          </w:p>
                          <w:p w:rsidR="0051714A" w:rsidRPr="0051714A" w:rsidRDefault="0051714A" w:rsidP="0051714A">
                            <w:pPr>
                              <w:pStyle w:val="p1Bodytext"/>
                              <w:numPr>
                                <w:ilvl w:val="0"/>
                                <w:numId w:val="6"/>
                              </w:numPr>
                            </w:pPr>
                            <w:r w:rsidRPr="0051714A">
                              <w:t>Describe what Tim Berners-Lee invented in 1989 and suggest reasons to explain how this change affected toys and games and other aspects of life since then</w:t>
                            </w:r>
                          </w:p>
                          <w:p w:rsidR="0051714A" w:rsidRDefault="0051714A" w:rsidP="0051714A">
                            <w:pPr>
                              <w:pStyle w:val="p1Bodytext"/>
                              <w:numPr>
                                <w:ilvl w:val="0"/>
                                <w:numId w:val="6"/>
                              </w:numPr>
                            </w:pPr>
                            <w:r w:rsidRPr="0051714A">
                              <w:t>Recognise, describe and explain how they can use Wi-Fi-enabled toys and games safely and securely</w:t>
                            </w:r>
                          </w:p>
                          <w:p w:rsidR="0051714A" w:rsidRDefault="0051714A" w:rsidP="00EF7A9C">
                            <w:pPr>
                              <w:pStyle w:val="p1Bodytext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To know what a timeline is.  To be able to make their own timeline of personal key events.</w:t>
                            </w:r>
                          </w:p>
                          <w:p w:rsidR="00705890" w:rsidRDefault="00705890" w:rsidP="0051714A">
                            <w:pPr>
                              <w:pStyle w:val="p1Bodytext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To understand how to use smart toys and games safely and securely</w:t>
                            </w:r>
                          </w:p>
                          <w:p w:rsidR="00705890" w:rsidRPr="0051714A" w:rsidRDefault="00705890" w:rsidP="00EF7A9C">
                            <w:pPr>
                              <w:pStyle w:val="p1Bodytext"/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CC35D" id="Text Box 2" o:spid="_x0000_s1035" type="#_x0000_t202" style="position:absolute;margin-left:389.25pt;margin-top:258pt;width:372.3pt;height:252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" strokecolor="black [3213]" strokeweight="1.5pt">
                <v:textbox>
                  <w:txbxContent>
                    <w:p w:rsidR="007C3B9D" w:rsidRPr="006B10E0" w:rsidRDefault="00B52913" w:rsidP="007C3B9D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Key</w:t>
                      </w:r>
                      <w:r w:rsidR="007C3B9D"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 xml:space="preserve"> Knowledge</w:t>
                      </w:r>
                    </w:p>
                    <w:p w:rsidR="007C3B9D" w:rsidRPr="0051714A" w:rsidRDefault="0051714A" w:rsidP="0051714A">
                      <w:pPr>
                        <w:pStyle w:val="p1Bodytext"/>
                        <w:numPr>
                          <w:ilvl w:val="0"/>
                          <w:numId w:val="6"/>
                        </w:numPr>
                      </w:pPr>
                      <w:r w:rsidRPr="0051714A">
                        <w:t>Identify and describe some of the most popular toys and games of the 1960s</w:t>
                      </w:r>
                    </w:p>
                    <w:p w:rsidR="0051714A" w:rsidRPr="0051714A" w:rsidRDefault="0051714A" w:rsidP="0051714A">
                      <w:pPr>
                        <w:pStyle w:val="p1Bodytext"/>
                        <w:numPr>
                          <w:ilvl w:val="0"/>
                          <w:numId w:val="6"/>
                        </w:numPr>
                      </w:pPr>
                      <w:r w:rsidRPr="0051714A">
                        <w:t>Describe what Tim Berners-Lee invented in 1989 and suggest reasons to explain how this change affected toys and games and other aspects of life since then</w:t>
                      </w:r>
                    </w:p>
                    <w:p w:rsidR="0051714A" w:rsidRDefault="0051714A" w:rsidP="0051714A">
                      <w:pPr>
                        <w:pStyle w:val="p1Bodytext"/>
                        <w:numPr>
                          <w:ilvl w:val="0"/>
                          <w:numId w:val="6"/>
                        </w:numPr>
                      </w:pPr>
                      <w:r w:rsidRPr="0051714A">
                        <w:t>Recognise, describe and explain how they can use Wi-Fi-enabled toys and games safely and securely</w:t>
                      </w:r>
                    </w:p>
                    <w:p w:rsidR="0051714A" w:rsidRDefault="0051714A" w:rsidP="00EF7A9C">
                      <w:pPr>
                        <w:pStyle w:val="p1Bodytext"/>
                        <w:numPr>
                          <w:ilvl w:val="0"/>
                          <w:numId w:val="6"/>
                        </w:numPr>
                      </w:pPr>
                      <w:r>
                        <w:t>To know what a timeline is.  To be able to make their own timeline of personal key events.</w:t>
                      </w:r>
                    </w:p>
                    <w:p w:rsidR="00705890" w:rsidRDefault="00705890" w:rsidP="0051714A">
                      <w:pPr>
                        <w:pStyle w:val="p1Bodytext"/>
                        <w:numPr>
                          <w:ilvl w:val="0"/>
                          <w:numId w:val="6"/>
                        </w:numPr>
                      </w:pPr>
                      <w:r>
                        <w:t>To understand how to use smart toys and games safely and securely</w:t>
                      </w:r>
                    </w:p>
                    <w:p w:rsidR="00705890" w:rsidRPr="0051714A" w:rsidRDefault="00705890" w:rsidP="00EF7A9C">
                      <w:pPr>
                        <w:pStyle w:val="p1Bodytext"/>
                        <w:ind w:left="72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291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E16B654" wp14:editId="585D86B6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2265680" cy="2943225"/>
                <wp:effectExtent l="95250" t="114300" r="115570" b="1428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7C3B9D" w:rsidRPr="006B10E0" w:rsidRDefault="007C3B9D" w:rsidP="007C3B9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 xml:space="preserve">Key </w:t>
                            </w:r>
                            <w:r w:rsidR="00B52913"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Individual</w:t>
                            </w:r>
                          </w:p>
                          <w:p w:rsidR="007C3B9D" w:rsidRDefault="00586144" w:rsidP="0058614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Tim Berners Lee 1955</w:t>
                            </w:r>
                          </w:p>
                          <w:p w:rsidR="00C50616" w:rsidRDefault="0051714A" w:rsidP="0051714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51714A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CC0417E" wp14:editId="2185C6BD">
                                  <wp:extent cx="504825" cy="611234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4062" cy="6345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0616" w:rsidRDefault="00C50616" w:rsidP="0051714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The Beatles</w:t>
                            </w:r>
                          </w:p>
                          <w:p w:rsidR="0051714A" w:rsidRPr="00EF7A9C" w:rsidRDefault="00EF7A9C" w:rsidP="00EF7A9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Muhammad Ali</w:t>
                            </w:r>
                          </w:p>
                          <w:p w:rsidR="0051714A" w:rsidRPr="0051714A" w:rsidRDefault="0051714A" w:rsidP="0051714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51714A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FE5A872" wp14:editId="63E8E3BA">
                                  <wp:extent cx="1276350" cy="943714"/>
                                  <wp:effectExtent l="0" t="0" r="0" b="889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3626" cy="9564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6144" w:rsidRPr="00586144" w:rsidRDefault="00586144" w:rsidP="0058614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6B654" id="_x0000_s1036" type="#_x0000_t202" style="position:absolute;margin-left:127.2pt;margin-top:9pt;width:178.4pt;height:231.7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" strokecolor="black [3213]" strokeweight="1.5pt">
                <v:textbox>
                  <w:txbxContent>
                    <w:p w:rsidR="007C3B9D" w:rsidRPr="006B10E0" w:rsidRDefault="007C3B9D" w:rsidP="007C3B9D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 xml:space="preserve">Key </w:t>
                      </w:r>
                      <w:r w:rsidR="00B52913"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Individual</w:t>
                      </w:r>
                    </w:p>
                    <w:p w:rsidR="007C3B9D" w:rsidRDefault="00586144" w:rsidP="0058614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Tim Berners Lee 1955</w:t>
                      </w:r>
                    </w:p>
                    <w:p w:rsidR="00C50616" w:rsidRDefault="0051714A" w:rsidP="0051714A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51714A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CC0417E" wp14:editId="2185C6BD">
                            <wp:extent cx="504825" cy="611234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4062" cy="6345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0616" w:rsidRDefault="00C50616" w:rsidP="0051714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The Beatles</w:t>
                      </w:r>
                    </w:p>
                    <w:p w:rsidR="0051714A" w:rsidRPr="00EF7A9C" w:rsidRDefault="00EF7A9C" w:rsidP="00EF7A9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Muhammad Ali</w:t>
                      </w:r>
                    </w:p>
                    <w:p w:rsidR="0051714A" w:rsidRPr="0051714A" w:rsidRDefault="0051714A" w:rsidP="0051714A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51714A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FE5A872" wp14:editId="63E8E3BA">
                            <wp:extent cx="1276350" cy="943714"/>
                            <wp:effectExtent l="0" t="0" r="0" b="889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3626" cy="9564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6144" w:rsidRPr="00586144" w:rsidRDefault="00586144" w:rsidP="0058614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291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5067300</wp:posOffset>
                </wp:positionH>
                <wp:positionV relativeFrom="paragraph">
                  <wp:posOffset>114300</wp:posOffset>
                </wp:positionV>
                <wp:extent cx="2132330" cy="2962275"/>
                <wp:effectExtent l="95250" t="114300" r="115570" b="1428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33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7C3B9D" w:rsidRPr="006B10E0" w:rsidRDefault="007C3B9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Key Vocabulary</w:t>
                            </w:r>
                          </w:p>
                          <w:p w:rsidR="007C3B9D" w:rsidRPr="007C3B9D" w:rsidRDefault="0051714A" w:rsidP="0051714A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283B2B">
                              <w:t>Historian</w:t>
                            </w:r>
                            <w:r>
                              <w:t>;</w:t>
                            </w:r>
                            <w:r w:rsidRPr="00283B2B">
                              <w:t xml:space="preserve"> time</w:t>
                            </w:r>
                            <w:r>
                              <w:t>;</w:t>
                            </w:r>
                            <w:r w:rsidRPr="00283B2B">
                              <w:t xml:space="preserve"> </w:t>
                            </w:r>
                            <w:proofErr w:type="spellStart"/>
                            <w:r w:rsidRPr="002B020D">
                              <w:rPr>
                                <w:smallCaps/>
                              </w:rPr>
                              <w:t>bc</w:t>
                            </w:r>
                            <w:proofErr w:type="spellEnd"/>
                            <w:r>
                              <w:t xml:space="preserve">; </w:t>
                            </w:r>
                            <w:r w:rsidRPr="002B020D">
                              <w:rPr>
                                <w:smallCaps/>
                              </w:rPr>
                              <w:t>ad</w:t>
                            </w:r>
                            <w:r w:rsidR="00EF7A9C">
                              <w:t>;</w:t>
                            </w:r>
                            <w:r>
                              <w:t xml:space="preserve"> order; years; Jesus; timeline; </w:t>
                            </w:r>
                            <w:r w:rsidR="00EF7A9C">
                              <w:t xml:space="preserve">decade; </w:t>
                            </w:r>
                            <w:r>
                              <w:t>chronological; recent</w:t>
                            </w:r>
                            <w:r w:rsidR="00EF7A9C">
                              <w:t>; continuity; change; similar; different;  Concorde;</w:t>
                            </w:r>
                            <w:r w:rsidRPr="0051714A">
                              <w:t xml:space="preserve"> </w:t>
                            </w:r>
                            <w:r>
                              <w:t xml:space="preserve">Barbie; The Beatles; James Bond; cinema; ring pull; </w:t>
                            </w:r>
                            <w:r w:rsidRPr="006F68BF">
                              <w:rPr>
                                <w:i/>
                              </w:rPr>
                              <w:t>The Jungle Book</w:t>
                            </w:r>
                            <w:r>
                              <w:t>; film; Walt Disney; v</w:t>
                            </w:r>
                            <w:r w:rsidR="00EF7A9C">
                              <w:t xml:space="preserve">ideotape recorder; World Cup: 1960’s; living memory.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99pt;margin-top:9pt;width:167.9pt;height:23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" strokecolor="black [3213]" strokeweight="1.5pt">
                <v:textbox>
                  <w:txbxContent>
                    <w:p w:rsidR="007C3B9D" w:rsidRPr="006B10E0" w:rsidRDefault="007C3B9D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Key Vocabulary</w:t>
                      </w:r>
                    </w:p>
                    <w:p w:rsidR="007C3B9D" w:rsidRPr="007C3B9D" w:rsidRDefault="0051714A" w:rsidP="0051714A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283B2B">
                        <w:t>Historian</w:t>
                      </w:r>
                      <w:r>
                        <w:t>;</w:t>
                      </w:r>
                      <w:r w:rsidRPr="00283B2B">
                        <w:t xml:space="preserve"> time</w:t>
                      </w:r>
                      <w:r>
                        <w:t>;</w:t>
                      </w:r>
                      <w:r w:rsidRPr="00283B2B">
                        <w:t xml:space="preserve"> </w:t>
                      </w:r>
                      <w:proofErr w:type="spellStart"/>
                      <w:r w:rsidRPr="002B020D">
                        <w:rPr>
                          <w:smallCaps/>
                        </w:rPr>
                        <w:t>bc</w:t>
                      </w:r>
                      <w:proofErr w:type="spellEnd"/>
                      <w:r>
                        <w:t xml:space="preserve">; </w:t>
                      </w:r>
                      <w:r w:rsidRPr="002B020D">
                        <w:rPr>
                          <w:smallCaps/>
                        </w:rPr>
                        <w:t>ad</w:t>
                      </w:r>
                      <w:r w:rsidR="00EF7A9C">
                        <w:t>;</w:t>
                      </w:r>
                      <w:r>
                        <w:t xml:space="preserve"> order; years; Jesus; timeline; </w:t>
                      </w:r>
                      <w:r w:rsidR="00EF7A9C">
                        <w:t xml:space="preserve">decade; </w:t>
                      </w:r>
                      <w:r>
                        <w:t>chronological; recent</w:t>
                      </w:r>
                      <w:r w:rsidR="00EF7A9C">
                        <w:t>; continuity; change; similar; different;  Concorde;</w:t>
                      </w:r>
                      <w:r w:rsidRPr="0051714A">
                        <w:t xml:space="preserve"> </w:t>
                      </w:r>
                      <w:r>
                        <w:t xml:space="preserve">Barbie; The Beatles; James Bond; cinema; ring pull; </w:t>
                      </w:r>
                      <w:r w:rsidRPr="006F68BF">
                        <w:rPr>
                          <w:i/>
                        </w:rPr>
                        <w:t>The Jungle Book</w:t>
                      </w:r>
                      <w:r>
                        <w:t>; film; Walt Disney; v</w:t>
                      </w:r>
                      <w:r w:rsidR="00EF7A9C">
                        <w:t xml:space="preserve">ideotape recorder; World Cup: 1960’s; living memory.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714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F12739B" wp14:editId="41E9D47B">
                <wp:simplePos x="0" y="0"/>
                <wp:positionH relativeFrom="margin">
                  <wp:align>left</wp:align>
                </wp:positionH>
                <wp:positionV relativeFrom="paragraph">
                  <wp:posOffset>3752850</wp:posOffset>
                </wp:positionV>
                <wp:extent cx="4638675" cy="2745105"/>
                <wp:effectExtent l="95250" t="114300" r="123825" b="13144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7C3B9D" w:rsidRPr="006B10E0" w:rsidRDefault="00B52913" w:rsidP="007C3B9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Key</w:t>
                            </w:r>
                            <w:r w:rsidR="007C3B9D"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 xml:space="preserve"> Knowledge</w:t>
                            </w:r>
                          </w:p>
                          <w:p w:rsidR="00586144" w:rsidRPr="0051714A" w:rsidRDefault="00586144" w:rsidP="00586144">
                            <w:pPr>
                              <w:pStyle w:val="AncQList"/>
                              <w:rPr>
                                <w:sz w:val="22"/>
                              </w:rPr>
                            </w:pPr>
                            <w:r w:rsidRPr="0051714A">
                              <w:rPr>
                                <w:sz w:val="22"/>
                              </w:rPr>
                              <w:t>changes within living memory – where appropriate, these should be used to reveal aspects of change in national life</w:t>
                            </w:r>
                          </w:p>
                          <w:p w:rsidR="00586144" w:rsidRPr="0051714A" w:rsidRDefault="00586144" w:rsidP="00586144">
                            <w:pPr>
                              <w:pStyle w:val="AncQList"/>
                              <w:rPr>
                                <w:sz w:val="22"/>
                              </w:rPr>
                            </w:pPr>
                            <w:r w:rsidRPr="0051714A">
                              <w:rPr>
                                <w:sz w:val="22"/>
                              </w:rPr>
                              <w:t>the lives of significant individuals in the past who have contributed to national and international achievements</w:t>
                            </w:r>
                          </w:p>
                          <w:p w:rsidR="00586144" w:rsidRPr="0051714A" w:rsidRDefault="00586144" w:rsidP="00586144">
                            <w:pPr>
                              <w:pStyle w:val="AncQList"/>
                              <w:rPr>
                                <w:sz w:val="22"/>
                              </w:rPr>
                            </w:pPr>
                            <w:proofErr w:type="gramStart"/>
                            <w:r w:rsidRPr="0051714A">
                              <w:rPr>
                                <w:sz w:val="22"/>
                              </w:rPr>
                              <w:t>significant</w:t>
                            </w:r>
                            <w:proofErr w:type="gramEnd"/>
                            <w:r w:rsidRPr="0051714A">
                              <w:rPr>
                                <w:sz w:val="22"/>
                              </w:rPr>
                              <w:t xml:space="preserve"> historical events, people and places in their own locality.</w:t>
                            </w:r>
                          </w:p>
                          <w:p w:rsidR="00586144" w:rsidRPr="0051714A" w:rsidRDefault="00586144" w:rsidP="00586144">
                            <w:pPr>
                              <w:pStyle w:val="AncQList"/>
                              <w:rPr>
                                <w:sz w:val="22"/>
                              </w:rPr>
                            </w:pPr>
                            <w:r w:rsidRPr="0051714A">
                              <w:rPr>
                                <w:sz w:val="22"/>
                              </w:rPr>
                              <w:t xml:space="preserve">Identify and describe some of the ways in which historians divide up time such as </w:t>
                            </w:r>
                            <w:proofErr w:type="spellStart"/>
                            <w:r w:rsidRPr="0051714A">
                              <w:rPr>
                                <w:smallCaps/>
                                <w:sz w:val="22"/>
                              </w:rPr>
                              <w:t>bc</w:t>
                            </w:r>
                            <w:proofErr w:type="spellEnd"/>
                            <w:r w:rsidRPr="0051714A">
                              <w:rPr>
                                <w:sz w:val="22"/>
                              </w:rPr>
                              <w:t xml:space="preserve"> and </w:t>
                            </w:r>
                            <w:r w:rsidRPr="0051714A">
                              <w:rPr>
                                <w:smallCaps/>
                                <w:sz w:val="22"/>
                              </w:rPr>
                              <w:t>ad</w:t>
                            </w:r>
                            <w:r w:rsidRPr="0051714A">
                              <w:rPr>
                                <w:sz w:val="22"/>
                              </w:rPr>
                              <w:t xml:space="preserve"> and decades and suggest reasons for doing this;</w:t>
                            </w:r>
                          </w:p>
                          <w:p w:rsidR="00586144" w:rsidRPr="0051714A" w:rsidRDefault="00586144" w:rsidP="00586144">
                            <w:pPr>
                              <w:pStyle w:val="AncQList"/>
                              <w:rPr>
                                <w:sz w:val="22"/>
                              </w:rPr>
                            </w:pPr>
                            <w:r w:rsidRPr="0051714A">
                              <w:rPr>
                                <w:sz w:val="22"/>
                              </w:rPr>
                              <w:t>Compare, contrast and sequence historical events to create a simple timeline of British history and a personal timeline of their life to date;</w:t>
                            </w:r>
                          </w:p>
                          <w:p w:rsidR="00586144" w:rsidRPr="0051714A" w:rsidRDefault="00586144" w:rsidP="00586144">
                            <w:pPr>
                              <w:pStyle w:val="AncQList"/>
                              <w:rPr>
                                <w:sz w:val="22"/>
                              </w:rPr>
                            </w:pPr>
                            <w:r w:rsidRPr="0051714A">
                              <w:rPr>
                                <w:sz w:val="22"/>
                              </w:rPr>
                              <w:t>Identify through observation and discussion some of the most memorable events of the 1960s and suggest reasons for their significance;</w:t>
                            </w:r>
                          </w:p>
                          <w:p w:rsidR="00586144" w:rsidRPr="00586144" w:rsidRDefault="00586144" w:rsidP="00586144">
                            <w:pPr>
                              <w:pStyle w:val="AncQList"/>
                              <w:numPr>
                                <w:ilvl w:val="0"/>
                                <w:numId w:val="0"/>
                              </w:numPr>
                              <w:ind w:left="23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C3B9D" w:rsidRPr="007C3B9D" w:rsidRDefault="007C3B9D" w:rsidP="007C3B9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2739B" id="_x0000_s1038" type="#_x0000_t202" style="position:absolute;margin-left:0;margin-top:295.5pt;width:365.25pt;height:216.1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" strokecolor="black [3213]" strokeweight="1.5pt">
                <v:textbox>
                  <w:txbxContent>
                    <w:p w:rsidR="007C3B9D" w:rsidRPr="006B10E0" w:rsidRDefault="00B52913" w:rsidP="007C3B9D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Key</w:t>
                      </w:r>
                      <w:r w:rsidR="007C3B9D"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 xml:space="preserve"> Knowledge</w:t>
                      </w:r>
                    </w:p>
                    <w:p w:rsidR="00586144" w:rsidRPr="0051714A" w:rsidRDefault="00586144" w:rsidP="00586144">
                      <w:pPr>
                        <w:pStyle w:val="AncQList"/>
                        <w:rPr>
                          <w:sz w:val="22"/>
                        </w:rPr>
                      </w:pPr>
                      <w:r w:rsidRPr="0051714A">
                        <w:rPr>
                          <w:sz w:val="22"/>
                        </w:rPr>
                        <w:t>changes within living memory – where appropriate, these should be used to reveal aspects of change in national life</w:t>
                      </w:r>
                    </w:p>
                    <w:p w:rsidR="00586144" w:rsidRPr="0051714A" w:rsidRDefault="00586144" w:rsidP="00586144">
                      <w:pPr>
                        <w:pStyle w:val="AncQList"/>
                        <w:rPr>
                          <w:sz w:val="22"/>
                        </w:rPr>
                      </w:pPr>
                      <w:r w:rsidRPr="0051714A">
                        <w:rPr>
                          <w:sz w:val="22"/>
                        </w:rPr>
                        <w:t>the lives of significant individuals in the past who have contributed to national and international achievements</w:t>
                      </w:r>
                    </w:p>
                    <w:p w:rsidR="00586144" w:rsidRPr="0051714A" w:rsidRDefault="00586144" w:rsidP="00586144">
                      <w:pPr>
                        <w:pStyle w:val="AncQList"/>
                        <w:rPr>
                          <w:sz w:val="22"/>
                        </w:rPr>
                      </w:pPr>
                      <w:proofErr w:type="gramStart"/>
                      <w:r w:rsidRPr="0051714A">
                        <w:rPr>
                          <w:sz w:val="22"/>
                        </w:rPr>
                        <w:t>significant</w:t>
                      </w:r>
                      <w:proofErr w:type="gramEnd"/>
                      <w:r w:rsidRPr="0051714A">
                        <w:rPr>
                          <w:sz w:val="22"/>
                        </w:rPr>
                        <w:t xml:space="preserve"> historical events, people and places in their own locality.</w:t>
                      </w:r>
                    </w:p>
                    <w:p w:rsidR="00586144" w:rsidRPr="0051714A" w:rsidRDefault="00586144" w:rsidP="00586144">
                      <w:pPr>
                        <w:pStyle w:val="AncQList"/>
                        <w:rPr>
                          <w:sz w:val="22"/>
                        </w:rPr>
                      </w:pPr>
                      <w:r w:rsidRPr="0051714A">
                        <w:rPr>
                          <w:sz w:val="22"/>
                        </w:rPr>
                        <w:t xml:space="preserve">Identify and describe some of the ways in which historians divide up time such as </w:t>
                      </w:r>
                      <w:proofErr w:type="spellStart"/>
                      <w:r w:rsidRPr="0051714A">
                        <w:rPr>
                          <w:smallCaps/>
                          <w:sz w:val="22"/>
                        </w:rPr>
                        <w:t>bc</w:t>
                      </w:r>
                      <w:proofErr w:type="spellEnd"/>
                      <w:r w:rsidRPr="0051714A">
                        <w:rPr>
                          <w:sz w:val="22"/>
                        </w:rPr>
                        <w:t xml:space="preserve"> and </w:t>
                      </w:r>
                      <w:r w:rsidRPr="0051714A">
                        <w:rPr>
                          <w:smallCaps/>
                          <w:sz w:val="22"/>
                        </w:rPr>
                        <w:t>ad</w:t>
                      </w:r>
                      <w:r w:rsidRPr="0051714A">
                        <w:rPr>
                          <w:sz w:val="22"/>
                        </w:rPr>
                        <w:t xml:space="preserve"> and decades and suggest reasons for doing this;</w:t>
                      </w:r>
                    </w:p>
                    <w:p w:rsidR="00586144" w:rsidRPr="0051714A" w:rsidRDefault="00586144" w:rsidP="00586144">
                      <w:pPr>
                        <w:pStyle w:val="AncQList"/>
                        <w:rPr>
                          <w:sz w:val="22"/>
                        </w:rPr>
                      </w:pPr>
                      <w:r w:rsidRPr="0051714A">
                        <w:rPr>
                          <w:sz w:val="22"/>
                        </w:rPr>
                        <w:t>Compare, contrast and sequence historical events to create a simple timeline of British history and a personal timeline of their life to date;</w:t>
                      </w:r>
                    </w:p>
                    <w:p w:rsidR="00586144" w:rsidRPr="0051714A" w:rsidRDefault="00586144" w:rsidP="00586144">
                      <w:pPr>
                        <w:pStyle w:val="AncQList"/>
                        <w:rPr>
                          <w:sz w:val="22"/>
                        </w:rPr>
                      </w:pPr>
                      <w:r w:rsidRPr="0051714A">
                        <w:rPr>
                          <w:sz w:val="22"/>
                        </w:rPr>
                        <w:t>Identify through observation and discussion some of the most memorable events of the 1960s and suggest reasons for their significance;</w:t>
                      </w:r>
                    </w:p>
                    <w:p w:rsidR="00586144" w:rsidRPr="00586144" w:rsidRDefault="00586144" w:rsidP="00586144">
                      <w:pPr>
                        <w:pStyle w:val="AncQList"/>
                        <w:numPr>
                          <w:ilvl w:val="0"/>
                          <w:numId w:val="0"/>
                        </w:numPr>
                        <w:ind w:left="230"/>
                        <w:rPr>
                          <w:sz w:val="20"/>
                          <w:szCs w:val="20"/>
                        </w:rPr>
                      </w:pPr>
                    </w:p>
                    <w:p w:rsidR="007C3B9D" w:rsidRPr="007C3B9D" w:rsidRDefault="007C3B9D" w:rsidP="007C3B9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85202" w:rsidSect="00D427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E02CB"/>
    <w:multiLevelType w:val="hybridMultilevel"/>
    <w:tmpl w:val="0762770C"/>
    <w:lvl w:ilvl="0" w:tplc="69FEA084">
      <w:start w:val="1"/>
      <w:numFmt w:val="bullet"/>
      <w:pStyle w:val="AncQ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FA7C02"/>
    <w:multiLevelType w:val="hybridMultilevel"/>
    <w:tmpl w:val="39AAC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C0B2A"/>
    <w:multiLevelType w:val="hybridMultilevel"/>
    <w:tmpl w:val="E1B0C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73DFD"/>
    <w:multiLevelType w:val="hybridMultilevel"/>
    <w:tmpl w:val="2BBE8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475A5"/>
    <w:multiLevelType w:val="hybridMultilevel"/>
    <w:tmpl w:val="8C50650E"/>
    <w:lvl w:ilvl="0" w:tplc="593CBA28">
      <w:start w:val="1"/>
      <w:numFmt w:val="bullet"/>
      <w:pStyle w:val="LOsbullet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1F3864"/>
        <w:position w:val="-4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325B2"/>
    <w:multiLevelType w:val="hybridMultilevel"/>
    <w:tmpl w:val="97E6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19"/>
    <w:rsid w:val="000430F3"/>
    <w:rsid w:val="00393B67"/>
    <w:rsid w:val="0051714A"/>
    <w:rsid w:val="00550409"/>
    <w:rsid w:val="00585202"/>
    <w:rsid w:val="00586144"/>
    <w:rsid w:val="00623684"/>
    <w:rsid w:val="006B10E0"/>
    <w:rsid w:val="00705890"/>
    <w:rsid w:val="007C3B9D"/>
    <w:rsid w:val="008758B9"/>
    <w:rsid w:val="009443F7"/>
    <w:rsid w:val="00A96F3C"/>
    <w:rsid w:val="00B2242D"/>
    <w:rsid w:val="00B52913"/>
    <w:rsid w:val="00C50616"/>
    <w:rsid w:val="00D42719"/>
    <w:rsid w:val="00E62D67"/>
    <w:rsid w:val="00EF7A9C"/>
    <w:rsid w:val="00F4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CE55D"/>
  <w15:chartTrackingRefBased/>
  <w15:docId w15:val="{E356E3B5-AA24-447B-887D-E204F55C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7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42D"/>
    <w:rPr>
      <w:rFonts w:ascii="Segoe UI" w:hAnsi="Segoe UI" w:cs="Segoe UI"/>
      <w:sz w:val="18"/>
      <w:szCs w:val="18"/>
    </w:rPr>
  </w:style>
  <w:style w:type="paragraph" w:customStyle="1" w:styleId="AncQList">
    <w:name w:val="Anc Q List"/>
    <w:basedOn w:val="Normal"/>
    <w:rsid w:val="00586144"/>
    <w:pPr>
      <w:numPr>
        <w:numId w:val="2"/>
      </w:numPr>
      <w:spacing w:after="0" w:line="240" w:lineRule="auto"/>
      <w:ind w:left="230" w:hanging="230"/>
      <w:contextualSpacing/>
    </w:pPr>
    <w:rPr>
      <w:rFonts w:ascii="Arial" w:eastAsia="Cambria" w:hAnsi="Arial" w:cs="Arial"/>
      <w:color w:val="1F3864"/>
      <w:sz w:val="21"/>
    </w:rPr>
  </w:style>
  <w:style w:type="paragraph" w:customStyle="1" w:styleId="LOsbullets">
    <w:name w:val="LOs bullets"/>
    <w:basedOn w:val="Normal"/>
    <w:rsid w:val="00586144"/>
    <w:pPr>
      <w:numPr>
        <w:numId w:val="3"/>
      </w:numPr>
      <w:tabs>
        <w:tab w:val="clear" w:pos="227"/>
      </w:tabs>
      <w:spacing w:after="120" w:line="264" w:lineRule="auto"/>
      <w:ind w:left="198" w:hanging="198"/>
    </w:pPr>
    <w:rPr>
      <w:rFonts w:ascii="Arial Narrow" w:eastAsia="Cambria" w:hAnsi="Arial Narrow" w:cs="Times New Roman"/>
      <w:color w:val="1F3864"/>
      <w:sz w:val="20"/>
      <w:szCs w:val="24"/>
    </w:rPr>
  </w:style>
  <w:style w:type="paragraph" w:styleId="NoSpacing">
    <w:name w:val="No Spacing"/>
    <w:uiPriority w:val="1"/>
    <w:qFormat/>
    <w:rsid w:val="00586144"/>
    <w:pPr>
      <w:spacing w:after="0" w:line="240" w:lineRule="auto"/>
    </w:pPr>
  </w:style>
  <w:style w:type="paragraph" w:customStyle="1" w:styleId="Default">
    <w:name w:val="Default"/>
    <w:rsid w:val="005861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p1Bodytext">
    <w:name w:val="p1 Body text"/>
    <w:basedOn w:val="Normal"/>
    <w:rsid w:val="0051714A"/>
    <w:pPr>
      <w:spacing w:before="80" w:after="80" w:line="240" w:lineRule="auto"/>
    </w:pPr>
    <w:rPr>
      <w:rFonts w:ascii="Arial" w:eastAsia="Cambria" w:hAnsi="Arial" w:cs="Arial"/>
      <w:color w:val="1F3864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9ED1DA54</Template>
  <TotalTime>82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Jeromes Primary School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Blair</dc:creator>
  <cp:keywords/>
  <dc:description/>
  <cp:lastModifiedBy>Alison Blair</cp:lastModifiedBy>
  <cp:revision>7</cp:revision>
  <cp:lastPrinted>2021-12-01T15:36:00Z</cp:lastPrinted>
  <dcterms:created xsi:type="dcterms:W3CDTF">2022-04-22T13:12:00Z</dcterms:created>
  <dcterms:modified xsi:type="dcterms:W3CDTF">2022-05-05T14:43:00Z</dcterms:modified>
</cp:coreProperties>
</file>