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AD410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6383655"/>
                <wp:effectExtent l="95250" t="114300" r="115570" b="131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638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AD410B" w:rsidRDefault="00AD410B" w:rsidP="00AD410B">
                            <w:pPr>
                              <w:pStyle w:val="p2Vocab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Dragon; dragon bones; Chinese New Year; culture; myth; legend; folklore; fairy story; St George and the Dragon; patron saint; terrorised; inhabited; sacrificed; emerging; England; Ethiopia; Portugal; Georgia; table; Wang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Yirong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; hieroglyph; evil; fortune; wisdom; prosperity; strength; associated; deserving; rainfall; natural disaster; floods; typhoons; celebration; festival; emperor; China; alphabet; carved; decipher; identified; Shang Dynasty; characters; engraved; excavated; Hwang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Ho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 River; Yellow River; transport; crops; civilisation; city; ancestors; royal family; court; ruler; foreknowledge; interpret; diviner; pharaohs; Ancient Egypt; Bronze Age; Stonehenge; oracle bone; translation; city; workshop; palace; homes; recreate;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gu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>; gong; suspended; ceiling; barter; intricately; chariot; jade; ding; cauldron; society; royals; nobles; commoner; slave; illite</w:t>
                            </w:r>
                            <w:bookmarkStart w:id="0" w:name="_GoBack"/>
                            <w:bookmarkEnd w:id="0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rate; manual; farmers; labourers; mason; potter; weaving; cloth; silk; domestic servant; prisoner; tomb; burial pit; spiritual; tools; utensils; thatch; decay; decompose; plough; scythe; textiles; li; millet; stew; steaming; Cheng Tang; Di Xin; king; queen; empire; monarch; leader; behaviour; integrity; cruelty; prospered; able; govern; humble; wisdom; benevolent; farming; security; ability; peasant; harvest; scorned; robes; vanity; aid; accomplished; statesman; failure; shortcomings; blame; unselfish; drought; hunger; military; survive; bumper; harvest; destroying; treatment; downfall; seize; overthrow; brave; clever; greedy; selfish; cruel; tortured; murder; entertainment; taxes; luxurious; parties; famously; army; advisers; besieged; Yin Au; surround; Fu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Hao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; inventory; profile; grave goods; pen portrait; prestigious; warrior; General; Wu Ding; statue; status; treasures; possessions; afterlife; servants; bodyguard;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Shangdi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 xml:space="preserve">; magical; valued; immortality; jewellery; </w:t>
                            </w:r>
                            <w:proofErr w:type="spellStart"/>
                            <w:r w:rsidRPr="00AD410B">
                              <w:rPr>
                                <w:sz w:val="17"/>
                                <w:szCs w:val="17"/>
                              </w:rPr>
                              <w:t>graverobber</w:t>
                            </w:r>
                            <w:proofErr w:type="spellEnd"/>
                            <w:r w:rsidRPr="00AD410B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9pt;width:167.9pt;height:502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AD410B" w:rsidRDefault="00AD410B" w:rsidP="00AD410B">
                      <w:pPr>
                        <w:pStyle w:val="p2Vocab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AD410B">
                        <w:rPr>
                          <w:sz w:val="17"/>
                          <w:szCs w:val="17"/>
                        </w:rPr>
                        <w:t xml:space="preserve">Dragon; dragon bones; Chinese New Year; culture; myth; legend; folklore; fairy story; St George and the Dragon; patron saint; terrorised; inhabited; sacrificed; emerging; England; Ethiopia; Portugal; Georgia; table; Wang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Yirong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 xml:space="preserve">; hieroglyph; evil; fortune; wisdom; prosperity; strength; associated; deserving; rainfall; natural disaster; floods; typhoons; celebration; festival; emperor; China; alphabet; carved; decipher; identified; Shang Dynasty; characters; engraved; excavated; Hwang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Ho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 xml:space="preserve"> River; Yellow River; transport; crops; civilisation; city; ancestors; royal family; court; ruler; foreknowledge; interpret; diviner; pharaohs; Ancient Egypt; Bronze Age; Stonehenge; oracle bone; translation; city; workshop; palace; homes; recreate;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gu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>; gong; suspended; ceiling; barter; intricately; chariot; jade; ding; cauldron; society; royals; nobles; commoner; slave; illite</w:t>
                      </w:r>
                      <w:bookmarkStart w:id="1" w:name="_GoBack"/>
                      <w:bookmarkEnd w:id="1"/>
                      <w:r w:rsidRPr="00AD410B">
                        <w:rPr>
                          <w:sz w:val="17"/>
                          <w:szCs w:val="17"/>
                        </w:rPr>
                        <w:t xml:space="preserve">rate; manual; farmers; labourers; mason; potter; weaving; cloth; silk; domestic servant; prisoner; tomb; burial pit; spiritual; tools; utensils; thatch; decay; decompose; plough; scythe; textiles; li; millet; stew; steaming; Cheng Tang; Di Xin; king; queen; empire; monarch; leader; behaviour; integrity; cruelty; prospered; able; govern; humble; wisdom; benevolent; farming; security; ability; peasant; harvest; scorned; robes; vanity; aid; accomplished; statesman; failure; shortcomings; blame; unselfish; drought; hunger; military; survive; bumper; harvest; destroying; treatment; downfall; seize; overthrow; brave; clever; greedy; selfish; cruel; tortured; murder; entertainment; taxes; luxurious; parties; famously; army; advisers; besieged; Yin Au; surround; Fu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Hao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 xml:space="preserve">; inventory; profile; grave goods; pen portrait; prestigious; warrior; General; Wu Ding; statue; status; treasures; possessions; afterlife; servants; bodyguard;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Shangdi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 xml:space="preserve">; magical; valued; immortality; jewellery; </w:t>
                      </w:r>
                      <w:proofErr w:type="spellStart"/>
                      <w:r w:rsidRPr="00AD410B">
                        <w:rPr>
                          <w:sz w:val="17"/>
                          <w:szCs w:val="17"/>
                        </w:rPr>
                        <w:t>graverobber</w:t>
                      </w:r>
                      <w:proofErr w:type="spellEnd"/>
                      <w:r w:rsidRPr="00AD410B">
                        <w:rPr>
                          <w:sz w:val="17"/>
                          <w:szCs w:val="17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align>right</wp:align>
                </wp:positionH>
                <wp:positionV relativeFrom="paragraph">
                  <wp:posOffset>3276600</wp:posOffset>
                </wp:positionV>
                <wp:extent cx="2261235" cy="3209925"/>
                <wp:effectExtent l="95250" t="114300" r="120015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13413B" w:rsidRDefault="00B52913" w:rsidP="0013413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413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Key</w:t>
                            </w:r>
                            <w:r w:rsidR="007C3B9D" w:rsidRPr="0013413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AD410B" w:rsidRDefault="00AD410B" w:rsidP="00AD410B">
                            <w:pPr>
                              <w:pStyle w:val="AncQhead"/>
                              <w:spacing w:after="0"/>
                            </w:pPr>
                            <w:r>
                              <w:t>Rise and fall – how did the reign of King Cheng Tang compare with that of King Di Xin?</w:t>
                            </w:r>
                          </w:p>
                          <w:p w:rsidR="00AD410B" w:rsidRDefault="00AD410B" w:rsidP="00AD410B">
                            <w:pPr>
                              <w:pStyle w:val="AncQhead"/>
                              <w:spacing w:after="0"/>
                            </w:pPr>
                          </w:p>
                          <w:p w:rsidR="00AD410B" w:rsidRDefault="00AD410B" w:rsidP="00AD410B">
                            <w:pPr>
                              <w:pStyle w:val="AncQhead"/>
                              <w:spacing w:after="0"/>
                            </w:pPr>
                            <w:r>
                              <w:t xml:space="preserve">What made Fu </w:t>
                            </w:r>
                            <w:proofErr w:type="spellStart"/>
                            <w:r>
                              <w:t>Hao</w:t>
                            </w:r>
                            <w:proofErr w:type="spellEnd"/>
                            <w:r>
                              <w:t xml:space="preserve"> stand out from the crowd?</w:t>
                            </w:r>
                          </w:p>
                          <w:p w:rsidR="00AD410B" w:rsidRPr="0013413B" w:rsidRDefault="00AD410B" w:rsidP="00AD410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_x0000_s1027" type="#_x0000_t202" style="position:absolute;margin-left:126.85pt;margin-top:258pt;width:178.05pt;height:252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" strokecolor="black [3213]" strokeweight="1.5pt">
                <v:textbox>
                  <w:txbxContent>
                    <w:p w:rsidR="007C3B9D" w:rsidRPr="0013413B" w:rsidRDefault="00B52913" w:rsidP="0013413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3413B">
                        <w:rPr>
                          <w:b/>
                          <w:sz w:val="24"/>
                          <w:szCs w:val="24"/>
                          <w:u w:val="single"/>
                        </w:rPr>
                        <w:t>Key</w:t>
                      </w:r>
                      <w:r w:rsidR="007C3B9D" w:rsidRPr="0013413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Knowledge</w:t>
                      </w:r>
                    </w:p>
                    <w:p w:rsidR="00AD410B" w:rsidRDefault="00AD410B" w:rsidP="00AD410B">
                      <w:pPr>
                        <w:pStyle w:val="AncQhead"/>
                        <w:spacing w:after="0"/>
                      </w:pPr>
                      <w:r>
                        <w:t>Rise and fall – how did the reign of King Cheng Tang compare with that of King Di Xin?</w:t>
                      </w:r>
                    </w:p>
                    <w:p w:rsidR="00AD410B" w:rsidRDefault="00AD410B" w:rsidP="00AD410B">
                      <w:pPr>
                        <w:pStyle w:val="AncQhead"/>
                        <w:spacing w:after="0"/>
                      </w:pPr>
                    </w:p>
                    <w:p w:rsidR="00AD410B" w:rsidRDefault="00AD410B" w:rsidP="00AD410B">
                      <w:pPr>
                        <w:pStyle w:val="AncQhead"/>
                        <w:spacing w:after="0"/>
                      </w:pPr>
                      <w:r>
                        <w:t xml:space="preserve">What made Fu </w:t>
                      </w:r>
                      <w:proofErr w:type="spellStart"/>
                      <w:r>
                        <w:t>Hao</w:t>
                      </w:r>
                      <w:proofErr w:type="spellEnd"/>
                      <w:r>
                        <w:t xml:space="preserve"> stand out from the crowd?</w:t>
                      </w:r>
                    </w:p>
                    <w:p w:rsidR="00AD410B" w:rsidRPr="0013413B" w:rsidRDefault="00AD410B" w:rsidP="00AD410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0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3667125</wp:posOffset>
                </wp:positionV>
                <wp:extent cx="4638675" cy="2830830"/>
                <wp:effectExtent l="95250" t="114300" r="123825" b="140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3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Default="00AD410B" w:rsidP="00AD410B">
                            <w:pPr>
                              <w:pStyle w:val="AncQhead"/>
                              <w:spacing w:after="0"/>
                            </w:pPr>
                            <w:r>
                              <w:t xml:space="preserve">What was odd about the dragon bones that Wang </w:t>
                            </w:r>
                            <w:proofErr w:type="spellStart"/>
                            <w:r>
                              <w:t>Yirong</w:t>
                            </w:r>
                            <w:proofErr w:type="spellEnd"/>
                            <w:r>
                              <w:t xml:space="preserve"> bought?</w:t>
                            </w:r>
                          </w:p>
                          <w:p w:rsidR="00AD410B" w:rsidRDefault="00AD410B" w:rsidP="00AD410B">
                            <w:pPr>
                              <w:pStyle w:val="AncQhead"/>
                              <w:spacing w:after="0"/>
                            </w:pPr>
                          </w:p>
                          <w:p w:rsidR="00AD410B" w:rsidRDefault="00AD410B" w:rsidP="00AD410B">
                            <w:pPr>
                              <w:pStyle w:val="AncQhead"/>
                            </w:pPr>
                            <w:r>
                              <w:t>What do the engraved bones tell us about the beliefs of the Shang?</w:t>
                            </w:r>
                          </w:p>
                          <w:p w:rsidR="00AD410B" w:rsidRDefault="00AD410B" w:rsidP="00AD410B">
                            <w:pPr>
                              <w:pStyle w:val="AncQhead"/>
                              <w:spacing w:after="0"/>
                            </w:pPr>
                          </w:p>
                          <w:p w:rsidR="00AD410B" w:rsidRPr="00AD410B" w:rsidRDefault="00AD410B" w:rsidP="00AD410B">
                            <w:pPr>
                              <w:pStyle w:val="AncQhead"/>
                              <w:spacing w:after="0"/>
                            </w:pPr>
                            <w:r>
                              <w:t>Why do we know so much about how some people lived at the time of the Shang and hardly anything about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28" type="#_x0000_t202" style="position:absolute;margin-left:0;margin-top:288.75pt;width:365.25pt;height:222.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Default="00AD410B" w:rsidP="00AD410B">
                      <w:pPr>
                        <w:pStyle w:val="AncQhead"/>
                        <w:spacing w:after="0"/>
                      </w:pPr>
                      <w:r>
                        <w:t xml:space="preserve">What was odd about the dragon bones that Wang </w:t>
                      </w:r>
                      <w:proofErr w:type="spellStart"/>
                      <w:r>
                        <w:t>Yirong</w:t>
                      </w:r>
                      <w:proofErr w:type="spellEnd"/>
                      <w:r>
                        <w:t xml:space="preserve"> bought?</w:t>
                      </w:r>
                    </w:p>
                    <w:p w:rsidR="00AD410B" w:rsidRDefault="00AD410B" w:rsidP="00AD410B">
                      <w:pPr>
                        <w:pStyle w:val="AncQhead"/>
                        <w:spacing w:after="0"/>
                      </w:pPr>
                    </w:p>
                    <w:p w:rsidR="00AD410B" w:rsidRDefault="00AD410B" w:rsidP="00AD410B">
                      <w:pPr>
                        <w:pStyle w:val="AncQhead"/>
                      </w:pPr>
                      <w:r>
                        <w:t>What do the engraved bones tell us about the beliefs of the Shang?</w:t>
                      </w:r>
                    </w:p>
                    <w:p w:rsidR="00AD410B" w:rsidRDefault="00AD410B" w:rsidP="00AD410B">
                      <w:pPr>
                        <w:pStyle w:val="AncQhead"/>
                        <w:spacing w:after="0"/>
                      </w:pPr>
                    </w:p>
                    <w:p w:rsidR="00AD410B" w:rsidRPr="00AD410B" w:rsidRDefault="00AD410B" w:rsidP="00AD410B">
                      <w:pPr>
                        <w:pStyle w:val="AncQhead"/>
                        <w:spacing w:after="0"/>
                      </w:pPr>
                      <w:r>
                        <w:t>Why do we know so much about how some people lived at the time of the Shang and hardly anything about others?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06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2800350</wp:posOffset>
                </wp:positionV>
                <wp:extent cx="4758690" cy="78105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781050"/>
                          <a:chOff x="-1" y="0"/>
                          <a:chExt cx="4758956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4353167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C57A11" w:rsidRPr="00C57A11" w:rsidRDefault="00C57A11" w:rsidP="00C57A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57A11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C57A11">
                                <w:rPr>
                                  <w:rFonts w:ascii="Arial" w:hAnsi="Arial" w:cs="Arial"/>
                                  <w:sz w:val="18"/>
                                </w:rPr>
                                <w:t>vents beyond living memory that are significant nationally or globally</w:t>
                              </w:r>
                              <w:r w:rsidRPr="00C57A11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  <w:p w:rsidR="00C57A11" w:rsidRPr="00C57A11" w:rsidRDefault="00C57A11" w:rsidP="00C57A1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</w:t>
                              </w:r>
                              <w:r w:rsidRPr="00C57A11">
                                <w:rPr>
                                  <w:rFonts w:ascii="Arial" w:hAnsi="Arial" w:cs="Arial"/>
                                  <w:sz w:val="18"/>
                                </w:rPr>
                                <w:t>he lives of significant individuals in the past who have contributed to</w:t>
                              </w:r>
                              <w:r w:rsidR="00DE106B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international achievements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margin-left:0;margin-top:220.5pt;width:374.7pt;height:61.5pt;z-index:251668480;mso-position-horizontal:left;mso-position-horizontal-relative:margin;mso-width-relative:margin;mso-height-relative:margin" coordorigin="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30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1" type="#_x0000_t202" style="position:absolute;width:43531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C57A11" w:rsidRPr="00C57A11" w:rsidRDefault="00C57A11" w:rsidP="00C57A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C57A11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C57A11">
                          <w:rPr>
                            <w:rFonts w:ascii="Arial" w:hAnsi="Arial" w:cs="Arial"/>
                            <w:sz w:val="18"/>
                          </w:rPr>
                          <w:t>vents beyond living memory that are significant nationally or globally</w:t>
                        </w:r>
                        <w:r w:rsidRPr="00C57A11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  <w:p w:rsidR="00C57A11" w:rsidRPr="00C57A11" w:rsidRDefault="00C57A11" w:rsidP="00C57A1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</w:t>
                        </w:r>
                        <w:r w:rsidRPr="00C57A11">
                          <w:rPr>
                            <w:rFonts w:ascii="Arial" w:hAnsi="Arial" w:cs="Arial"/>
                            <w:sz w:val="18"/>
                          </w:rPr>
                          <w:t>he lives of significant individuals in the past who have contributed to</w:t>
                        </w:r>
                        <w:r w:rsidR="00DE106B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>international achievements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7A1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1200151</wp:posOffset>
                </wp:positionV>
                <wp:extent cx="4758690" cy="1581150"/>
                <wp:effectExtent l="0" t="0" r="419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58115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127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0217F6" w:rsidRPr="00C57A11" w:rsidRDefault="00C57A11" w:rsidP="00D75E92">
                              <w:pPr>
                                <w:pStyle w:val="bulletundertex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2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</w:t>
                              </w:r>
                              <w:r w:rsidRPr="00C57A11">
                                <w:rPr>
                                  <w:sz w:val="18"/>
                                </w:rPr>
                                <w:t xml:space="preserve">now and understand significant aspects of the history of the wider world: the nature of ancient civilisations; the expansion and dissolution of empires; characteristic features of past non-European societies; achievements and follies of </w:t>
                              </w:r>
                              <w:r w:rsidRPr="00C57A11">
                                <w:rPr>
                                  <w:sz w:val="18"/>
                                </w:rPr>
                                <w:t>humankind.</w:t>
                              </w:r>
                            </w:p>
                            <w:p w:rsidR="00D42719" w:rsidRPr="00C57A11" w:rsidRDefault="00C57A11" w:rsidP="00D75E92">
                              <w:pPr>
                                <w:pStyle w:val="bulletundertex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2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 w:rsidRPr="00C57A11">
                                <w:rPr>
                                  <w:sz w:val="18"/>
                                </w:rPr>
                                <w:t xml:space="preserve">nderstand the methods of historical enquiry, including how evidence </w:t>
                              </w:r>
                              <w:proofErr w:type="gramStart"/>
                              <w:r w:rsidRPr="00C57A11">
                                <w:rPr>
                                  <w:sz w:val="18"/>
                                </w:rPr>
                                <w:t>is used</w:t>
                              </w:r>
                              <w:proofErr w:type="gramEnd"/>
                              <w:r w:rsidRPr="00C57A11">
                                <w:rPr>
                                  <w:sz w:val="18"/>
                                </w:rPr>
                                <w:t xml:space="preserve"> rigorously to make historical claims, and discern how and why contrasting arguments and interpretations of the past have been constructed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D42719" w:rsidRPr="00C57A11" w:rsidRDefault="00C57A11" w:rsidP="00FE3C5B">
                              <w:pPr>
                                <w:pStyle w:val="bulletundertex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6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</w:t>
                              </w:r>
                              <w:r w:rsidRPr="00C57A11">
                                <w:rPr>
                                  <w:sz w:val="18"/>
                                </w:rPr>
                                <w:t>he achievements of the earliest civilizations – an overview of where and when the first civilizations appeared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0;margin-top:94.5pt;width:374.7pt;height:124.5pt;z-index:251665408;mso-position-horizontal:left;mso-position-horizontal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">
                <v:shape id="Pentagon 2" o:spid="_x0000_s1033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 id="_x0000_s1034" type="#_x0000_t202" style="position:absolute;width:43912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0217F6" w:rsidRPr="00C57A11" w:rsidRDefault="00C57A11" w:rsidP="00D75E92">
                        <w:pPr>
                          <w:pStyle w:val="bulletundertex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2"/>
                            <w:szCs w:val="18"/>
                          </w:rPr>
                        </w:pPr>
                        <w:r>
                          <w:rPr>
                            <w:sz w:val="18"/>
                          </w:rPr>
                          <w:t>K</w:t>
                        </w:r>
                        <w:r w:rsidRPr="00C57A11">
                          <w:rPr>
                            <w:sz w:val="18"/>
                          </w:rPr>
                          <w:t xml:space="preserve">now and understand significant aspects of the history of the wider world: the nature of ancient civilisations; the expansion and dissolution of empires; characteristic features of past non-European societies; achievements and follies of </w:t>
                        </w:r>
                        <w:r w:rsidRPr="00C57A11">
                          <w:rPr>
                            <w:sz w:val="18"/>
                          </w:rPr>
                          <w:t>humankind.</w:t>
                        </w:r>
                      </w:p>
                      <w:p w:rsidR="00D42719" w:rsidRPr="00C57A11" w:rsidRDefault="00C57A11" w:rsidP="00D75E92">
                        <w:pPr>
                          <w:pStyle w:val="bulletundertex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2"/>
                            <w:szCs w:val="18"/>
                          </w:rPr>
                        </w:pPr>
                        <w:r>
                          <w:rPr>
                            <w:sz w:val="18"/>
                          </w:rPr>
                          <w:t>U</w:t>
                        </w:r>
                        <w:r w:rsidRPr="00C57A11">
                          <w:rPr>
                            <w:sz w:val="18"/>
                          </w:rPr>
                          <w:t xml:space="preserve">nderstand the methods of historical enquiry, including how evidence </w:t>
                        </w:r>
                        <w:proofErr w:type="gramStart"/>
                        <w:r w:rsidRPr="00C57A11">
                          <w:rPr>
                            <w:sz w:val="18"/>
                          </w:rPr>
                          <w:t>is used</w:t>
                        </w:r>
                        <w:proofErr w:type="gramEnd"/>
                        <w:r w:rsidRPr="00C57A11">
                          <w:rPr>
                            <w:sz w:val="18"/>
                          </w:rPr>
                          <w:t xml:space="preserve"> rigorously to make historical claims, and discern how and why contrasting arguments and interpretations of the past have been constructed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D42719" w:rsidRPr="00C57A11" w:rsidRDefault="00C57A11" w:rsidP="00FE3C5B">
                        <w:pPr>
                          <w:pStyle w:val="bulletundertex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6"/>
                            <w:szCs w:val="18"/>
                          </w:rPr>
                        </w:pPr>
                        <w:r>
                          <w:rPr>
                            <w:sz w:val="18"/>
                          </w:rPr>
                          <w:t>T</w:t>
                        </w:r>
                        <w:r w:rsidRPr="00C57A11">
                          <w:rPr>
                            <w:sz w:val="18"/>
                          </w:rPr>
                          <w:t>he achievements of the earliest civilizations – an overview of where and when the first civilizations appeared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6F3C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D42719" w:rsidRDefault="0055040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Year 6</w:t>
                              </w:r>
                              <w:r w:rsidR="00D42719" w:rsidRPr="00D42719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A96F3C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History</w:t>
                              </w:r>
                            </w:p>
                            <w:p w:rsidR="00D42719" w:rsidRPr="00D42719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D42719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D42719" w:rsidRDefault="00C57A11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Shang Dynasty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36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37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42719" w:rsidRPr="00D42719" w:rsidRDefault="0055040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Year 6</w:t>
                        </w:r>
                        <w:r w:rsidR="00D42719" w:rsidRPr="00D42719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 </w:t>
                        </w:r>
                        <w:r w:rsidR="00A96F3C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History</w:t>
                        </w:r>
                      </w:p>
                      <w:p w:rsidR="00D42719" w:rsidRPr="00D42719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 w:rsidRPr="00D42719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Knowledge Organiser</w:t>
                        </w:r>
                      </w:p>
                      <w:p w:rsidR="00D42719" w:rsidRPr="00D42719" w:rsidRDefault="00C57A11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Shang Dynasty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3C67D7" w:rsidRDefault="00DE106B" w:rsidP="003C67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King Cheng Tang</w:t>
                            </w:r>
                          </w:p>
                          <w:p w:rsidR="00AD410B" w:rsidRPr="000217F6" w:rsidRDefault="00AD410B" w:rsidP="003C67D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7ACB8B" wp14:editId="7A1E2576">
                                  <wp:extent cx="990600" cy="2322830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r="49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9128" cy="2342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8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+uWw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3C67D7" w:rsidRDefault="00DE106B" w:rsidP="003C67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King Cheng Tang</w:t>
                      </w:r>
                    </w:p>
                    <w:p w:rsidR="00AD410B" w:rsidRPr="000217F6" w:rsidRDefault="00AD410B" w:rsidP="003C67D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7ACB8B" wp14:editId="7A1E2576">
                            <wp:extent cx="990600" cy="2322830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r="49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99128" cy="23428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0B2A"/>
    <w:multiLevelType w:val="hybridMultilevel"/>
    <w:tmpl w:val="BCE8C5BC"/>
    <w:lvl w:ilvl="0" w:tplc="7A30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217F6"/>
    <w:rsid w:val="000430F3"/>
    <w:rsid w:val="0013413B"/>
    <w:rsid w:val="00393B67"/>
    <w:rsid w:val="003C67D7"/>
    <w:rsid w:val="00550409"/>
    <w:rsid w:val="005562CB"/>
    <w:rsid w:val="00585202"/>
    <w:rsid w:val="00623684"/>
    <w:rsid w:val="006B10E0"/>
    <w:rsid w:val="007C3B9D"/>
    <w:rsid w:val="007F4D64"/>
    <w:rsid w:val="00A6608B"/>
    <w:rsid w:val="00A96F3C"/>
    <w:rsid w:val="00AD410B"/>
    <w:rsid w:val="00B2242D"/>
    <w:rsid w:val="00B52913"/>
    <w:rsid w:val="00C57A11"/>
    <w:rsid w:val="00D42719"/>
    <w:rsid w:val="00DE106B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FA58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paragraph" w:styleId="Heading1">
    <w:name w:val="heading 1"/>
    <w:basedOn w:val="Normal"/>
    <w:next w:val="Normal"/>
    <w:link w:val="Heading1Char"/>
    <w:qFormat/>
    <w:rsid w:val="00C57A11"/>
    <w:pPr>
      <w:pageBreakBefore/>
      <w:numPr>
        <w:numId w:val="3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C57A11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/>
      <w:i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1Bodytext">
    <w:name w:val="p1 Body text"/>
    <w:basedOn w:val="Normal"/>
    <w:rsid w:val="00A6608B"/>
    <w:pPr>
      <w:spacing w:before="80" w:after="80" w:line="240" w:lineRule="auto"/>
    </w:pPr>
    <w:rPr>
      <w:rFonts w:ascii="Arial" w:eastAsia="Cambria" w:hAnsi="Arial" w:cs="Arial"/>
      <w:color w:val="1F3864"/>
      <w:sz w:val="21"/>
      <w:szCs w:val="24"/>
    </w:rPr>
  </w:style>
  <w:style w:type="paragraph" w:customStyle="1" w:styleId="bulletundertext">
    <w:name w:val="bullet (under text)"/>
    <w:rsid w:val="000217F6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57A11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C57A11"/>
    <w:rPr>
      <w:rFonts w:ascii="Arial" w:eastAsia="Times New Roman" w:hAnsi="Arial" w:cs="Times New Roman"/>
      <w:b/>
      <w:iCs/>
      <w:sz w:val="24"/>
      <w:szCs w:val="26"/>
    </w:rPr>
  </w:style>
  <w:style w:type="paragraph" w:customStyle="1" w:styleId="numbered">
    <w:name w:val="numbered"/>
    <w:rsid w:val="00C57A11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A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ncQhead">
    <w:name w:val="Anc Q head"/>
    <w:basedOn w:val="Normal"/>
    <w:rsid w:val="00AD410B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  <w:style w:type="paragraph" w:customStyle="1" w:styleId="p2Vocab">
    <w:name w:val="p2 Vocab"/>
    <w:basedOn w:val="Normal"/>
    <w:rsid w:val="00AD410B"/>
    <w:pPr>
      <w:spacing w:after="120" w:line="276" w:lineRule="auto"/>
    </w:pPr>
    <w:rPr>
      <w:rFonts w:ascii="Arial Narrow" w:eastAsia="Cambria" w:hAnsi="Arial Narrow" w:cs="Times New Roman"/>
      <w:color w:val="1F3864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7D33F1B2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Jordan Whiffing</cp:lastModifiedBy>
  <cp:revision>2</cp:revision>
  <cp:lastPrinted>2021-12-01T15:36:00Z</cp:lastPrinted>
  <dcterms:created xsi:type="dcterms:W3CDTF">2022-04-19T16:18:00Z</dcterms:created>
  <dcterms:modified xsi:type="dcterms:W3CDTF">2022-04-19T16:18:00Z</dcterms:modified>
</cp:coreProperties>
</file>